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2"/>
      </w:tblGrid>
      <w:tr w:rsidR="00526D69" w:rsidRPr="00526D69" w14:paraId="602C8D58" w14:textId="77777777" w:rsidTr="00526D69">
        <w:tc>
          <w:tcPr>
            <w:tcW w:w="1430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57"/>
            </w:tblGrid>
            <w:tr w:rsidR="00526D69" w:rsidRPr="00526D69" w14:paraId="13B51B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FFEBB1" w14:textId="77777777" w:rsidR="00526D69" w:rsidRPr="00526D69" w:rsidRDefault="00526D69" w:rsidP="00526D69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nl-NL"/>
                    </w:rPr>
                    <w:t>Plant</w:t>
                  </w:r>
                  <w:r w:rsidRPr="00526D69"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nl-NL"/>
                    </w:rPr>
                    <w:t>lijst</w:t>
                  </w:r>
                  <w:r>
                    <w:rPr>
                      <w:rFonts w:eastAsia="Times New Roman" w:cs="Arial"/>
                      <w:color w:val="000000"/>
                      <w:sz w:val="28"/>
                      <w:szCs w:val="28"/>
                      <w:lang w:eastAsia="nl-NL"/>
                    </w:rPr>
                    <w:t xml:space="preserve"> 381-400 Snoeien (2)</w:t>
                  </w:r>
                  <w:bookmarkStart w:id="0" w:name="_GoBack"/>
                  <w:bookmarkEnd w:id="0"/>
                </w:p>
                <w:tbl>
                  <w:tblPr>
                    <w:tblW w:w="14711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"/>
                    <w:gridCol w:w="4734"/>
                    <w:gridCol w:w="2033"/>
                    <w:gridCol w:w="2410"/>
                    <w:gridCol w:w="4678"/>
                  </w:tblGrid>
                  <w:tr w:rsidR="00526D69" w:rsidRPr="00526D69" w14:paraId="03D34CC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F01D938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381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F6ECB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Aronia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melanocarpa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appelbes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FE52618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wit / crème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4F31DD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nat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veen kalkarm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DCD9B7F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2B4559AB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C3528A9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382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E65C856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Berberis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julianae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zuurbes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1C38F7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6649F2D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kalkrijk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D3B695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638522CF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E8DC2E6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383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F7AB9DC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Berberis x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frikartii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'Amstelveen'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zuurbes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23911A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26605C2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F7CD2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171A3AD4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954568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384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A9450F7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Corylopsis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pauciflora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schijnhazelaar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6F2F7B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katjes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14DA4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505B5C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0D79D926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44F93B5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385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BE2658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Cotinus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coggygria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'Royal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Purple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rode pruikenboom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5E305C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2.00 - 3.00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paars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371E90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kalkrijk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4048BF4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0BAA239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8C418D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386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BB814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Cotoneaster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x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suecicus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'Coral Beauty'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dwergmispel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D5B96CD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B502AC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4347646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4C722788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9240843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387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5DB2D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Cytisus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x praecox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brem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3A33E1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89203F2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kalkarm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4AE43F7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6D730F7F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2636D36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388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B61A488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Euonymus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alatus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gevleugelde kardinaalsmuts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F1CF2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groen onopvallend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6A595B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96C5E87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5553F675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2266CA6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389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2323B3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Hebe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ochracea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hebe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1D6C8F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0.20 - 0.50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DA7E52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A2CD77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7EACF91C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122BFBF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390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22C2AC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Hypericum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Hidcote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hertshooi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9933AD8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oktober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0453BC5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B12E375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4A3085D9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CDD9FCE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391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D488CC2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Laburnum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x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watereri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Vossii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gouden regen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34CD00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5.00 - 10.00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D5AFE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4CAFBF4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30F04CCA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28BB73D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392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017E1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Lavandula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angustifolia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lavendel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54F3DE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0.20 - 0.50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blauw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05AE7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101E664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11BC9042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DBEBFA5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393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9CAE3BF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Leucothoe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walteri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'Rainbow'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leucothoe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90092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BBCE7AD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nat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kalkarm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910BA0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4B564E3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9F6EA01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lastRenderedPageBreak/>
                          <w:t>394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07BDA6A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Mahonia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bealei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Japanse mahoniestruik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A76FB3D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januari april december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19107C3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3E38AF3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50F5EFE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90367D3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395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B2ED4F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Mahonia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aquifolium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'Apollo'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mahoniestruik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46B98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47607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4D279F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0850293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6015567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396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C35F3C8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Potentilla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fruticosa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ganzerik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CD635A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D5BE43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kalkarm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2F0BB5A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75E05181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649E6D5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397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C292BE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Rhododendron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yakushimanum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rhododendron</w:t>
                        </w:r>
                        <w:proofErr w:type="spellEnd"/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86B0D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3B4826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veen kalkarm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14BD96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0048B515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9A3C331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398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A83F60E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Tamarix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tetrandra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tamarisk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3836D53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3.00 - 5.00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april 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405D4C2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BFD484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38C011A7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57940A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399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AD6F9F5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Euonymus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fortunei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Vegetus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klimkardinaalsmuts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440084D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5.00 - 10.00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groen onopvallend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78B642B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98E7235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526D69" w:rsidRPr="00526D69" w14:paraId="2DDCAE9C" w14:textId="77777777" w:rsidTr="00526D69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B720890" w14:textId="77777777" w:rsidR="00526D69" w:rsidRPr="00526D69" w:rsidRDefault="00526D69" w:rsidP="00526D6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400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0BF4E70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Rosmarinus </w:t>
                        </w:r>
                        <w:proofErr w:type="spellStart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officinalis</w:t>
                        </w:r>
                        <w:proofErr w:type="spellEnd"/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rozemarijn</w:t>
                        </w:r>
                      </w:p>
                    </w:tc>
                    <w:tc>
                      <w:tcPr>
                        <w:tcW w:w="6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630D52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0.20 - 0.40 m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mei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paars blauw </w:t>
                        </w:r>
                      </w:p>
                    </w:tc>
                    <w:tc>
                      <w:tcPr>
                        <w:tcW w:w="81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6E61C1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526D69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59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7A91D79" w14:textId="77777777" w:rsidR="00526D69" w:rsidRPr="00526D69" w:rsidRDefault="00526D69" w:rsidP="00526D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14:paraId="06234FB2" w14:textId="77777777" w:rsidR="00526D69" w:rsidRPr="00526D69" w:rsidRDefault="00526D69" w:rsidP="00526D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Cs w:val="20"/>
                      <w:lang w:eastAsia="nl-NL"/>
                    </w:rPr>
                  </w:pPr>
                </w:p>
              </w:tc>
            </w:tr>
          </w:tbl>
          <w:p w14:paraId="25FC6E9F" w14:textId="77777777" w:rsidR="00526D69" w:rsidRPr="00526D69" w:rsidRDefault="00526D69" w:rsidP="00526D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</w:p>
        </w:tc>
      </w:tr>
    </w:tbl>
    <w:p w14:paraId="28376307" w14:textId="77777777" w:rsidR="001B5526" w:rsidRDefault="001B5526"/>
    <w:sectPr w:rsidR="001B5526" w:rsidSect="00526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9"/>
    <w:rsid w:val="001B5526"/>
    <w:rsid w:val="005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A17E"/>
  <w15:chartTrackingRefBased/>
  <w15:docId w15:val="{F8E89657-F430-4FDA-9D09-D825D71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A1C97-87D9-4155-942D-DE835D6A2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EB3BD-0D28-404C-9036-53FC7BC22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65A82-ACD3-49F2-BA79-3BFD2745646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8232289A</Template>
  <TotalTime>4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2016-03-23T15:35:00Z</dcterms:created>
  <dcterms:modified xsi:type="dcterms:W3CDTF">2016-03-23T15:40:00Z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